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09" w:rsidRDefault="00107309">
      <w:pPr>
        <w:tabs>
          <w:tab w:val="center" w:pos="4700"/>
          <w:tab w:val="right" w:pos="9300"/>
        </w:tabs>
        <w:rPr>
          <w:b/>
          <w:bCs/>
          <w:smallCaps/>
          <w:sz w:val="24"/>
        </w:rPr>
      </w:pPr>
      <w:r>
        <w:tab/>
      </w:r>
      <w:r>
        <w:rPr>
          <w:b/>
          <w:bCs/>
          <w:smallCaps/>
          <w:sz w:val="24"/>
        </w:rPr>
        <w:t>Grossmont College</w:t>
      </w:r>
      <w:r>
        <w:rPr>
          <w:b/>
          <w:bCs/>
          <w:smallCaps/>
          <w:sz w:val="24"/>
        </w:rPr>
        <w:tab/>
      </w:r>
      <w:r>
        <w:rPr>
          <w:b/>
          <w:sz w:val="24"/>
        </w:rPr>
        <w:t xml:space="preserve"> A1</w:t>
      </w:r>
    </w:p>
    <w:p w:rsidR="00107309" w:rsidRPr="00A72AA9" w:rsidRDefault="00107309">
      <w:pPr>
        <w:tabs>
          <w:tab w:val="center" w:pos="4700"/>
          <w:tab w:val="left" w:pos="6500"/>
          <w:tab w:val="right" w:pos="9300"/>
        </w:tabs>
        <w:spacing w:line="360" w:lineRule="auto"/>
        <w:rPr>
          <w:b/>
          <w:i/>
          <w:sz w:val="24"/>
        </w:rPr>
      </w:pPr>
      <w:r>
        <w:tab/>
      </w:r>
      <w:r>
        <w:rPr>
          <w:b/>
          <w:bCs/>
          <w:sz w:val="24"/>
        </w:rPr>
        <w:t>CONTENT REVIEW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07309" w:rsidRDefault="00107309">
      <w:pPr>
        <w:tabs>
          <w:tab w:val="left" w:pos="4320"/>
          <w:tab w:val="right" w:pos="9360"/>
        </w:tabs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ENTRANCE SKILLS IDENTIFICATION SHEET</w:t>
      </w:r>
    </w:p>
    <w:p w:rsidR="00652538" w:rsidRDefault="00652538" w:rsidP="00652538">
      <w:pPr>
        <w:tabs>
          <w:tab w:val="left" w:pos="360"/>
          <w:tab w:val="left" w:pos="7560"/>
          <w:tab w:val="left" w:pos="7740"/>
          <w:tab w:val="right" w:pos="9360"/>
        </w:tabs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2000"/>
        <w:gridCol w:w="5600"/>
        <w:gridCol w:w="600"/>
        <w:gridCol w:w="1300"/>
      </w:tblGrid>
      <w:tr w:rsidR="00FF15F5" w:rsidTr="00F07F7D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F15F5" w:rsidRDefault="00FF15F5" w:rsidP="00CF64A3">
            <w:pPr>
              <w:ind w:hanging="108"/>
            </w:pPr>
            <w:r>
              <w:t>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15F5" w:rsidRDefault="00BA728F" w:rsidP="00CF64A3">
            <w:pPr>
              <w:ind w:hanging="156"/>
            </w:pPr>
            <w:r>
              <w:t>D</w:t>
            </w:r>
            <w:r w:rsidR="00FF15F5">
              <w:t>epartment/Prog</w:t>
            </w:r>
            <w:r w:rsidR="00FF15F5" w:rsidRPr="00FF15F5">
              <w:t>r</w:t>
            </w:r>
            <w:r w:rsidR="00FF15F5">
              <w:t>am</w:t>
            </w:r>
          </w:p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:rsidR="00FF15F5" w:rsidRDefault="00FF15F5" w:rsidP="00FF15F5"/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5F5" w:rsidRDefault="00FF15F5" w:rsidP="00FF15F5">
            <w:r>
              <w:t>Date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FF15F5" w:rsidRDefault="00FF15F5" w:rsidP="00FF15F5"/>
        </w:tc>
      </w:tr>
    </w:tbl>
    <w:p w:rsidR="00AC2DE1" w:rsidRDefault="00AC2DE1" w:rsidP="00AC2DE1">
      <w:pPr>
        <w:tabs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800"/>
        <w:gridCol w:w="900"/>
        <w:gridCol w:w="1200"/>
        <w:gridCol w:w="600"/>
        <w:gridCol w:w="4800"/>
      </w:tblGrid>
      <w:tr w:rsidR="00AC2DE1" w:rsidTr="00F07F7D"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DE1" w:rsidRDefault="00AC2DE1" w:rsidP="00453A27">
            <w:pPr>
              <w:tabs>
                <w:tab w:val="left" w:pos="360"/>
                <w:tab w:val="left" w:pos="9300"/>
              </w:tabs>
              <w:ind w:hanging="108"/>
            </w:pPr>
            <w:r>
              <w:t xml:space="preserve">2. </w:t>
            </w:r>
            <w:r w:rsidR="00453A27">
              <w:t xml:space="preserve">    </w:t>
            </w:r>
            <w:r>
              <w:t>Subject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2DE1" w:rsidRDefault="003546F2" w:rsidP="00F07F7D">
            <w:pPr>
              <w:tabs>
                <w:tab w:val="left" w:pos="360"/>
                <w:tab w:val="left" w:pos="9300"/>
              </w:tabs>
            </w:pPr>
            <w:r>
              <w:t>Number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2DE1" w:rsidRDefault="003546F2" w:rsidP="00F07F7D">
            <w:pPr>
              <w:tabs>
                <w:tab w:val="left" w:pos="360"/>
                <w:tab w:val="left" w:pos="9300"/>
              </w:tabs>
            </w:pPr>
            <w:r>
              <w:t>Title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AC2DE1" w:rsidRDefault="00AC2DE1" w:rsidP="00DA26F1">
            <w:pPr>
              <w:tabs>
                <w:tab w:val="left" w:pos="360"/>
                <w:tab w:val="left" w:pos="9300"/>
              </w:tabs>
            </w:pPr>
          </w:p>
        </w:tc>
      </w:tr>
    </w:tbl>
    <w:p w:rsidR="00AC2DE1" w:rsidRDefault="00AC2DE1" w:rsidP="00AC2DE1">
      <w:pPr>
        <w:tabs>
          <w:tab w:val="left" w:pos="360"/>
          <w:tab w:val="left" w:pos="4230"/>
          <w:tab w:val="left" w:pos="4500"/>
          <w:tab w:val="right" w:pos="9360"/>
        </w:tabs>
        <w:spacing w:line="360" w:lineRule="auto"/>
      </w:pPr>
    </w:p>
    <w:p w:rsidR="00107309" w:rsidRDefault="00107309" w:rsidP="00652538">
      <w:pPr>
        <w:tabs>
          <w:tab w:val="left" w:pos="360"/>
          <w:tab w:val="left" w:pos="3600"/>
          <w:tab w:val="left" w:pos="3960"/>
          <w:tab w:val="left" w:pos="5400"/>
          <w:tab w:val="left" w:pos="5760"/>
          <w:tab w:val="right" w:pos="9360"/>
        </w:tabs>
      </w:pPr>
      <w:r>
        <w:t xml:space="preserve">3. </w:t>
      </w:r>
      <w:r>
        <w:tab/>
        <w:t>Documentation for (please check one):</w:t>
      </w:r>
      <w:r>
        <w:tab/>
      </w:r>
      <w:r w:rsidR="00743A7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7C"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end"/>
      </w:r>
      <w:r>
        <w:rPr>
          <w:b/>
        </w:rPr>
        <w:tab/>
      </w:r>
      <w:r>
        <w:t>prerequisite</w:t>
      </w:r>
      <w:r>
        <w:tab/>
      </w:r>
      <w:r w:rsidR="00474178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4178"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 w:rsidR="00474178">
        <w:rPr>
          <w:b/>
        </w:rPr>
        <w:fldChar w:fldCharType="end"/>
      </w:r>
      <w:r>
        <w:tab/>
        <w:t>recommended preparation</w:t>
      </w:r>
    </w:p>
    <w:p w:rsidR="00652538" w:rsidRDefault="00652538" w:rsidP="00652538">
      <w:pPr>
        <w:tabs>
          <w:tab w:val="left" w:pos="360"/>
          <w:tab w:val="left" w:pos="3600"/>
          <w:tab w:val="left" w:pos="3960"/>
          <w:tab w:val="left" w:pos="5400"/>
          <w:tab w:val="left" w:pos="5760"/>
          <w:tab w:val="right" w:pos="9360"/>
        </w:tabs>
        <w:rPr>
          <w:b/>
        </w:rPr>
      </w:pPr>
    </w:p>
    <w:p w:rsidR="00107309" w:rsidRDefault="00107309">
      <w:pPr>
        <w:tabs>
          <w:tab w:val="left" w:pos="360"/>
        </w:tabs>
      </w:pPr>
      <w:r>
        <w:t xml:space="preserve">4.  </w:t>
      </w:r>
      <w:r>
        <w:tab/>
        <w:t>Type of prerequisite/recommended preparation (please check all that apply):</w:t>
      </w:r>
    </w:p>
    <w:p w:rsidR="00107309" w:rsidRDefault="00107309">
      <w:pPr>
        <w:tabs>
          <w:tab w:val="left" w:pos="540"/>
        </w:tabs>
      </w:pPr>
    </w:p>
    <w:p w:rsidR="00107309" w:rsidRDefault="00107309">
      <w:pPr>
        <w:tabs>
          <w:tab w:val="left" w:pos="360"/>
          <w:tab w:val="left" w:pos="900"/>
          <w:tab w:val="left" w:leader="dot" w:pos="2880"/>
        </w:tabs>
      </w:pP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>
        <w:t>Standard</w:t>
      </w:r>
      <w:r>
        <w:tab/>
        <w:t>requires content review and 3 CSU/UC</w:t>
      </w:r>
      <w:r w:rsidR="002F641A">
        <w:t xml:space="preserve"> </w:t>
      </w:r>
      <w:r>
        <w:t>catalog</w:t>
      </w:r>
      <w:r w:rsidR="002D5BB7">
        <w:t xml:space="preserve"> citations</w:t>
      </w:r>
      <w:r w:rsidR="002250CD">
        <w:t xml:space="preserve"> with equivalent courses</w:t>
      </w:r>
    </w:p>
    <w:p w:rsidR="00107309" w:rsidRDefault="00107309">
      <w:pPr>
        <w:tabs>
          <w:tab w:val="left" w:pos="360"/>
          <w:tab w:val="left" w:pos="900"/>
          <w:tab w:val="left" w:leader="dot" w:pos="2880"/>
        </w:tabs>
        <w:rPr>
          <w:b/>
        </w:rPr>
      </w:pPr>
      <w:r>
        <w:rPr>
          <w:b/>
        </w:rPr>
        <w:tab/>
      </w:r>
      <w:r w:rsidR="00743A7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43A7C"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end"/>
      </w:r>
      <w:bookmarkEnd w:id="0"/>
      <w:r>
        <w:rPr>
          <w:b/>
        </w:rPr>
        <w:tab/>
      </w:r>
      <w:r>
        <w:t>Sequential</w:t>
      </w:r>
      <w:r>
        <w:tab/>
        <w:t>requires content review</w:t>
      </w:r>
    </w:p>
    <w:p w:rsidR="00107309" w:rsidRDefault="00107309">
      <w:pPr>
        <w:tabs>
          <w:tab w:val="left" w:pos="360"/>
          <w:tab w:val="left" w:pos="900"/>
          <w:tab w:val="left" w:leader="dot" w:pos="2880"/>
        </w:tabs>
        <w:ind w:left="2880" w:hanging="2880"/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>
        <w:rPr>
          <w:b/>
        </w:rPr>
        <w:fldChar w:fldCharType="end"/>
      </w:r>
      <w:r>
        <w:tab/>
        <w:t>Cross Discipline</w:t>
      </w:r>
      <w:r>
        <w:tab/>
        <w:t xml:space="preserve">requires content review AND, if prerequisite is non-transfer level English, ESL or Math, data collection </w:t>
      </w:r>
    </w:p>
    <w:p w:rsidR="00107309" w:rsidRDefault="00107309">
      <w:pPr>
        <w:tabs>
          <w:tab w:val="left" w:pos="360"/>
          <w:tab w:val="left" w:pos="900"/>
          <w:tab w:val="left" w:leader="dot" w:pos="2880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>
        <w:t>Performance</w:t>
      </w:r>
      <w:r>
        <w:tab/>
        <w:t>requires content review</w:t>
      </w:r>
    </w:p>
    <w:p w:rsidR="00107309" w:rsidRDefault="00107309">
      <w:pPr>
        <w:tabs>
          <w:tab w:val="left" w:pos="360"/>
          <w:tab w:val="left" w:pos="900"/>
          <w:tab w:val="left" w:leader="dot" w:pos="2880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>
        <w:t>Health and Safety</w:t>
      </w:r>
      <w:r>
        <w:tab/>
        <w:t>requires content review</w:t>
      </w:r>
    </w:p>
    <w:p w:rsidR="00107309" w:rsidRDefault="00107309">
      <w:pPr>
        <w:tabs>
          <w:tab w:val="left" w:pos="360"/>
          <w:tab w:val="left" w:pos="900"/>
          <w:tab w:val="left" w:leader="dot" w:pos="2880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ab/>
      </w:r>
      <w:r>
        <w:t>Recency</w:t>
      </w:r>
      <w:r>
        <w:tab/>
        <w:t>requires data collection</w:t>
      </w:r>
    </w:p>
    <w:p w:rsidR="00107309" w:rsidRDefault="00107309">
      <w:pPr>
        <w:tabs>
          <w:tab w:val="left" w:pos="360"/>
          <w:tab w:val="left" w:pos="900"/>
        </w:tabs>
      </w:pPr>
    </w:p>
    <w:p w:rsidR="00107309" w:rsidRPr="00DA3A90" w:rsidRDefault="00107309">
      <w:pPr>
        <w:tabs>
          <w:tab w:val="left" w:pos="360"/>
          <w:tab w:val="left" w:pos="900"/>
        </w:tabs>
        <w:spacing w:line="360" w:lineRule="auto"/>
      </w:pPr>
      <w:r w:rsidRPr="00DA3A90">
        <w:t>5.</w:t>
      </w:r>
      <w:r w:rsidRPr="00DA3A90">
        <w:tab/>
        <w:t>This prerequisite/recommended preparation (please check one):</w:t>
      </w:r>
    </w:p>
    <w:p w:rsidR="00107309" w:rsidRDefault="00107309">
      <w:pPr>
        <w:tabs>
          <w:tab w:val="left" w:pos="360"/>
          <w:tab w:val="left" w:pos="900"/>
          <w:tab w:val="left" w:pos="4800"/>
          <w:tab w:val="left" w:pos="5200"/>
        </w:tabs>
        <w:spacing w:line="360" w:lineRule="auto"/>
        <w:rPr>
          <w:b/>
        </w:rPr>
      </w:pPr>
      <w:r>
        <w:rPr>
          <w:b/>
        </w:rPr>
        <w:tab/>
      </w:r>
      <w:r w:rsidR="003546F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46F2"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separate"/>
      </w:r>
      <w:r w:rsidR="003546F2">
        <w:rPr>
          <w:b/>
        </w:rPr>
        <w:fldChar w:fldCharType="end"/>
      </w:r>
      <w:r>
        <w:rPr>
          <w:b/>
        </w:rPr>
        <w:tab/>
      </w:r>
      <w:proofErr w:type="gramStart"/>
      <w:r>
        <w:t>currently</w:t>
      </w:r>
      <w:proofErr w:type="gramEnd"/>
      <w:r>
        <w:t xml:space="preserve"> exists and is being reviewed</w:t>
      </w:r>
      <w:r>
        <w:tab/>
      </w:r>
      <w:r w:rsidR="00743A7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7C">
        <w:rPr>
          <w:b/>
        </w:rPr>
        <w:instrText xml:space="preserve"> FORMCHECKBOX </w:instrText>
      </w:r>
      <w:r w:rsidR="00743A7C">
        <w:rPr>
          <w:b/>
        </w:rPr>
      </w:r>
      <w:r w:rsidR="00743A7C">
        <w:rPr>
          <w:b/>
        </w:rPr>
        <w:fldChar w:fldCharType="end"/>
      </w:r>
      <w:r>
        <w:rPr>
          <w:b/>
        </w:rPr>
        <w:tab/>
        <w:t xml:space="preserve">  </w:t>
      </w:r>
      <w:r>
        <w:t>is newly proposed</w:t>
      </w:r>
    </w:p>
    <w:p w:rsidR="00107309" w:rsidRDefault="00107309">
      <w:pPr>
        <w:tabs>
          <w:tab w:val="left" w:pos="360"/>
          <w:tab w:val="left" w:pos="720"/>
          <w:tab w:val="left" w:pos="5900"/>
          <w:tab w:val="left" w:pos="6100"/>
          <w:tab w:val="right" w:pos="9360"/>
        </w:tabs>
        <w:spacing w:line="360" w:lineRule="auto"/>
      </w:pPr>
      <w:r>
        <w:t>6.</w:t>
      </w:r>
      <w:r>
        <w:tab/>
        <w:t xml:space="preserve">Prerequisite/Recommended Preparation Course  </w:t>
      </w:r>
      <w:bookmarkStart w:id="1" w:name="_GoBack"/>
      <w:bookmarkEnd w:id="1"/>
      <w:r w:rsidR="00B613AC">
        <w:t xml:space="preserve"> </w:t>
      </w:r>
      <w:r>
        <w:tab/>
      </w:r>
      <w:r>
        <w:tab/>
        <w:t>(Please attach Exit Identification Sheet.)</w:t>
      </w:r>
    </w:p>
    <w:p w:rsidR="00107309" w:rsidRDefault="00107309">
      <w:pPr>
        <w:tabs>
          <w:tab w:val="left" w:pos="360"/>
          <w:tab w:val="left" w:pos="4320"/>
          <w:tab w:val="left" w:pos="4500"/>
          <w:tab w:val="right" w:pos="9360"/>
        </w:tabs>
        <w:spacing w:line="360" w:lineRule="auto"/>
        <w:rPr>
          <w:u w:val="single"/>
        </w:rPr>
      </w:pPr>
      <w:r>
        <w:t>7.</w:t>
      </w:r>
      <w:r>
        <w:tab/>
        <w:t xml:space="preserve">Number of faculty teaching the course </w:t>
      </w:r>
      <w:r w:rsidR="00265DD1">
        <w:t xml:space="preserve">______ </w:t>
      </w:r>
      <w:r w:rsidR="00265DD1">
        <w:tab/>
      </w:r>
      <w:r>
        <w:t xml:space="preserve">Number of faculty participating in Content Review </w:t>
      </w:r>
      <w:r w:rsidR="00265DD1">
        <w:t>_______</w:t>
      </w:r>
    </w:p>
    <w:p w:rsidR="00107309" w:rsidRDefault="00107309">
      <w:pPr>
        <w:tabs>
          <w:tab w:val="left" w:pos="360"/>
          <w:tab w:val="right" w:pos="9360"/>
        </w:tabs>
        <w:ind w:left="360" w:hanging="360"/>
      </w:pPr>
      <w:r>
        <w:t>8.</w:t>
      </w:r>
      <w:r>
        <w:tab/>
        <w:t>Please list the results of the content review</w:t>
      </w:r>
      <w:r w:rsidR="008B3462">
        <w:t xml:space="preserve"> in the columns below</w:t>
      </w:r>
      <w:r>
        <w:t>.  List your entrance competencies in the right hand column.  In the left hand column</w:t>
      </w:r>
      <w:r w:rsidR="008B3462">
        <w:t>,</w:t>
      </w:r>
      <w:r>
        <w:t xml:space="preserve"> please indicate the number or letter of the exit competency from the prerequisite/recommended preparation course that fulfills each entrance competency.</w:t>
      </w:r>
    </w:p>
    <w:p w:rsidR="00107309" w:rsidRDefault="00107309">
      <w:pPr>
        <w:tabs>
          <w:tab w:val="right" w:pos="9360"/>
        </w:tabs>
        <w:spacing w:before="120"/>
        <w:rPr>
          <w:b/>
          <w:bCs/>
        </w:rPr>
      </w:pPr>
      <w:r>
        <w:rPr>
          <w:b/>
          <w:bCs/>
        </w:rPr>
        <w:t>The following skills, competencies and/or knowledge, are necessary for students to know at the end of the course to receive a “</w:t>
      </w:r>
      <w:r w:rsidR="007D095C">
        <w:rPr>
          <w:b/>
          <w:bCs/>
        </w:rPr>
        <w:t>Pass</w:t>
      </w:r>
      <w:r>
        <w:rPr>
          <w:b/>
          <w:bCs/>
        </w:rPr>
        <w:t>” grade or higher: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786"/>
        <w:gridCol w:w="786"/>
        <w:gridCol w:w="7218"/>
      </w:tblGrid>
      <w:tr w:rsidR="00107309" w:rsidTr="00E0221D">
        <w:tc>
          <w:tcPr>
            <w:tcW w:w="2358" w:type="dxa"/>
            <w:gridSpan w:val="3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107309" w:rsidRDefault="00107309">
            <w:pPr>
              <w:tabs>
                <w:tab w:val="right" w:pos="9360"/>
              </w:tabs>
              <w:spacing w:before="40"/>
              <w:jc w:val="center"/>
              <w:rPr>
                <w:sz w:val="18"/>
              </w:rPr>
            </w:pPr>
            <w:r w:rsidRPr="007907F0">
              <w:rPr>
                <w:b/>
                <w:sz w:val="18"/>
              </w:rPr>
              <w:t>Exit Competency Number or Letter From Prerequisite/Recommended Preparation Course</w:t>
            </w:r>
          </w:p>
        </w:tc>
        <w:tc>
          <w:tcPr>
            <w:tcW w:w="7218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</w:tcPr>
          <w:p w:rsidR="00107309" w:rsidRDefault="00107309">
            <w:pPr>
              <w:tabs>
                <w:tab w:val="right" w:pos="9360"/>
              </w:tabs>
            </w:pPr>
          </w:p>
          <w:p w:rsidR="00107309" w:rsidRDefault="00107309">
            <w:pPr>
              <w:tabs>
                <w:tab w:val="right" w:pos="9360"/>
              </w:tabs>
              <w:jc w:val="center"/>
            </w:pPr>
            <w:r>
              <w:rPr>
                <w:b/>
              </w:rPr>
              <w:t>Entrance Competencies</w:t>
            </w:r>
          </w:p>
        </w:tc>
      </w:tr>
      <w:tr w:rsidR="00EA7758" w:rsidTr="00E0221D">
        <w:trPr>
          <w:trHeight w:val="267"/>
        </w:trPr>
        <w:tc>
          <w:tcPr>
            <w:tcW w:w="7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758" w:rsidRPr="00DA3A90" w:rsidRDefault="00EA7758" w:rsidP="00C9454F">
            <w:pPr>
              <w:tabs>
                <w:tab w:val="righ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758" w:rsidRPr="00DA3A90" w:rsidRDefault="00EA7758" w:rsidP="00C9454F">
            <w:pPr>
              <w:tabs>
                <w:tab w:val="righ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7758" w:rsidRPr="00DA3A90" w:rsidRDefault="00EA7758" w:rsidP="00C9454F">
            <w:pPr>
              <w:tabs>
                <w:tab w:val="righ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A7758" w:rsidRPr="0035639A" w:rsidRDefault="00EA7758" w:rsidP="00914EA5">
            <w:pPr>
              <w:tabs>
                <w:tab w:val="right" w:pos="9360"/>
              </w:tabs>
              <w:rPr>
                <w:szCs w:val="20"/>
                <w:u w:val="single"/>
              </w:rPr>
            </w:pPr>
          </w:p>
        </w:tc>
      </w:tr>
      <w:tr w:rsidR="00EA7758" w:rsidTr="00E0221D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A7758" w:rsidRPr="0035639A" w:rsidRDefault="00EA7758" w:rsidP="001421B2">
            <w:pPr>
              <w:tabs>
                <w:tab w:val="right" w:pos="9360"/>
              </w:tabs>
              <w:rPr>
                <w:szCs w:val="20"/>
                <w:u w:val="single"/>
              </w:rPr>
            </w:pPr>
          </w:p>
        </w:tc>
      </w:tr>
      <w:tr w:rsidR="00EA7758" w:rsidTr="00E0221D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top w:val="single" w:sz="4" w:space="0" w:color="auto"/>
              <w:left w:val="double" w:sz="4" w:space="0" w:color="auto"/>
            </w:tcBorders>
          </w:tcPr>
          <w:p w:rsidR="00EA7758" w:rsidRPr="00A81932" w:rsidRDefault="00EA7758" w:rsidP="00914EA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</w:rPr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Pr="00C36E52" w:rsidRDefault="00EA7758" w:rsidP="00914EA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Cs w:val="20"/>
              </w:rPr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 w:rsidP="009E5A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  <w:tr w:rsidR="00EA7758" w:rsidTr="00591289">
        <w:tc>
          <w:tcPr>
            <w:tcW w:w="7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7758" w:rsidRDefault="00EA7758" w:rsidP="00C9454F">
            <w:pPr>
              <w:tabs>
                <w:tab w:val="right" w:pos="9360"/>
              </w:tabs>
              <w:jc w:val="center"/>
            </w:pPr>
          </w:p>
        </w:tc>
        <w:tc>
          <w:tcPr>
            <w:tcW w:w="7218" w:type="dxa"/>
            <w:tcBorders>
              <w:left w:val="double" w:sz="4" w:space="0" w:color="auto"/>
            </w:tcBorders>
          </w:tcPr>
          <w:p w:rsidR="00EA7758" w:rsidRDefault="00EA7758">
            <w:pPr>
              <w:tabs>
                <w:tab w:val="right" w:pos="9360"/>
              </w:tabs>
            </w:pPr>
          </w:p>
        </w:tc>
      </w:tr>
    </w:tbl>
    <w:p w:rsidR="00107309" w:rsidRDefault="00107309">
      <w:pPr>
        <w:tabs>
          <w:tab w:val="right" w:pos="9360"/>
        </w:tabs>
        <w:rPr>
          <w:i/>
          <w:iCs/>
        </w:rPr>
      </w:pPr>
      <w:r>
        <w:rPr>
          <w:i/>
          <w:iCs/>
        </w:rPr>
        <w:t xml:space="preserve">Instructional Operations, </w:t>
      </w:r>
      <w:r w:rsidR="00B7579E">
        <w:rPr>
          <w:i/>
          <w:iCs/>
        </w:rPr>
        <w:t>7/</w:t>
      </w:r>
      <w:r>
        <w:rPr>
          <w:i/>
          <w:iCs/>
        </w:rPr>
        <w:t>0</w:t>
      </w:r>
      <w:r w:rsidR="00B7579E">
        <w:rPr>
          <w:i/>
          <w:iCs/>
        </w:rPr>
        <w:t>4</w:t>
      </w:r>
    </w:p>
    <w:p w:rsidR="00FE1064" w:rsidRDefault="00FE1064">
      <w:pPr>
        <w:tabs>
          <w:tab w:val="right" w:pos="9360"/>
        </w:tabs>
        <w:rPr>
          <w:iCs/>
        </w:rPr>
      </w:pPr>
      <w:r>
        <w:rPr>
          <w:iCs/>
        </w:rPr>
        <w:t>Rev:9.07</w:t>
      </w:r>
      <w:r w:rsidR="007D095C">
        <w:rPr>
          <w:iCs/>
        </w:rPr>
        <w:t>/6.11</w:t>
      </w:r>
      <w:r w:rsidR="00542939">
        <w:rPr>
          <w:iCs/>
        </w:rPr>
        <w:t>/6.16</w:t>
      </w:r>
    </w:p>
    <w:p w:rsidR="002546CA" w:rsidRDefault="002546CA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474178" w:rsidRDefault="00474178">
      <w:pPr>
        <w:tabs>
          <w:tab w:val="right" w:pos="9360"/>
        </w:tabs>
        <w:rPr>
          <w:iCs/>
        </w:rPr>
      </w:pPr>
    </w:p>
    <w:p w:rsidR="00474178" w:rsidRDefault="00474178">
      <w:pPr>
        <w:tabs>
          <w:tab w:val="right" w:pos="9360"/>
        </w:tabs>
        <w:rPr>
          <w:iCs/>
        </w:rPr>
      </w:pPr>
    </w:p>
    <w:p w:rsidR="00474178" w:rsidRDefault="00474178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93195E" w:rsidRDefault="0093195E">
      <w:pPr>
        <w:tabs>
          <w:tab w:val="right" w:pos="9360"/>
        </w:tabs>
        <w:rPr>
          <w:iCs/>
        </w:rPr>
      </w:pPr>
    </w:p>
    <w:p w:rsidR="00107309" w:rsidRDefault="00107309">
      <w:pPr>
        <w:tabs>
          <w:tab w:val="left" w:pos="1600"/>
          <w:tab w:val="right" w:pos="5500"/>
        </w:tabs>
      </w:pPr>
    </w:p>
    <w:p w:rsidR="00107309" w:rsidRDefault="00107309">
      <w:pPr>
        <w:tabs>
          <w:tab w:val="left" w:pos="1600"/>
          <w:tab w:val="right" w:pos="5500"/>
        </w:tabs>
        <w:sectPr w:rsidR="00107309">
          <w:pgSz w:w="12240" w:h="15840"/>
          <w:pgMar w:top="720" w:right="1440" w:bottom="360" w:left="1440" w:header="720" w:footer="720" w:gutter="0"/>
          <w:cols w:space="720" w:equalWidth="0">
            <w:col w:w="9360" w:space="720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</w:tblGrid>
      <w:tr w:rsidR="00107309">
        <w:tc>
          <w:tcPr>
            <w:tcW w:w="2908" w:type="dxa"/>
          </w:tcPr>
          <w:p w:rsidR="00107309" w:rsidRDefault="00107309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Cs/>
              </w:rPr>
              <w:t>Curriculum Committee Use Only</w:t>
            </w:r>
          </w:p>
          <w:p w:rsidR="00107309" w:rsidRDefault="00107309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/>
                <w:smallCaps/>
                <w:sz w:val="24"/>
              </w:rPr>
              <w:tab/>
            </w:r>
          </w:p>
          <w:p w:rsidR="00107309" w:rsidRDefault="00107309">
            <w:pPr>
              <w:tabs>
                <w:tab w:val="left" w:pos="180"/>
                <w:tab w:val="left" w:pos="900"/>
                <w:tab w:val="right" w:pos="9300"/>
              </w:tabs>
              <w:rPr>
                <w:sz w:val="28"/>
                <w:u w:val="single"/>
              </w:rPr>
            </w:pPr>
            <w:r>
              <w:t>CONTENT REVIEW</w:t>
            </w:r>
            <w:r>
              <w:rPr>
                <w:b/>
              </w:rPr>
              <w:t xml:space="preserve"> </w:t>
            </w:r>
            <w:r>
              <w:t>VOTE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  <w:p w:rsidR="00107309" w:rsidRDefault="00107309">
            <w:pPr>
              <w:tabs>
                <w:tab w:val="left" w:pos="1000"/>
                <w:tab w:val="left" w:pos="2500"/>
                <w:tab w:val="right" w:pos="9300"/>
              </w:tabs>
              <w:ind w:right="-40"/>
              <w:rPr>
                <w:b/>
                <w:sz w:val="24"/>
              </w:rPr>
            </w:pPr>
            <w:r>
              <w:t>Date</w:t>
            </w:r>
            <w:r>
              <w:rPr>
                <w:b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107309" w:rsidRDefault="00107309">
            <w:pPr>
              <w:tabs>
                <w:tab w:val="left" w:pos="1000"/>
                <w:tab w:val="left" w:pos="2500"/>
                <w:tab w:val="left" w:pos="8500"/>
              </w:tabs>
              <w:rPr>
                <w:b/>
                <w:bCs/>
                <w:i/>
                <w:iCs/>
              </w:rPr>
            </w:pPr>
            <w:r>
              <w:t>Yes</w:t>
            </w:r>
            <w:r>
              <w:rPr>
                <w:b/>
                <w:bCs/>
              </w:rPr>
              <w:tab/>
            </w:r>
            <w:r>
              <w:rPr>
                <w:u w:val="single"/>
              </w:rPr>
              <w:tab/>
            </w:r>
          </w:p>
          <w:p w:rsidR="00107309" w:rsidRDefault="00107309">
            <w:pPr>
              <w:tabs>
                <w:tab w:val="left" w:pos="1000"/>
                <w:tab w:val="left" w:pos="2500"/>
                <w:tab w:val="right" w:pos="9300"/>
              </w:tabs>
            </w:pPr>
            <w:r>
              <w:t>No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107309" w:rsidRDefault="00107309">
            <w:pPr>
              <w:tabs>
                <w:tab w:val="left" w:pos="2500"/>
                <w:tab w:val="right" w:pos="9300"/>
              </w:tabs>
              <w:rPr>
                <w:bCs/>
              </w:rPr>
            </w:pPr>
            <w:r>
              <w:t xml:space="preserve">Abstaining  </w:t>
            </w:r>
            <w:r>
              <w:rPr>
                <w:u w:val="single"/>
              </w:rPr>
              <w:tab/>
            </w:r>
          </w:p>
        </w:tc>
      </w:tr>
    </w:tbl>
    <w:p w:rsidR="00107309" w:rsidRDefault="00107309">
      <w:pPr>
        <w:tabs>
          <w:tab w:val="left" w:pos="1600"/>
          <w:tab w:val="right" w:pos="5500"/>
        </w:tabs>
        <w:rPr>
          <w:b/>
          <w:smallCaps/>
          <w:sz w:val="24"/>
        </w:rPr>
      </w:pPr>
    </w:p>
    <w:p w:rsidR="003C28A4" w:rsidRDefault="003C28A4">
      <w:pPr>
        <w:tabs>
          <w:tab w:val="left" w:pos="1600"/>
          <w:tab w:val="right" w:pos="5500"/>
        </w:tabs>
        <w:rPr>
          <w:b/>
          <w:smallCaps/>
          <w:sz w:val="24"/>
        </w:rPr>
      </w:pPr>
    </w:p>
    <w:p w:rsidR="00107309" w:rsidRDefault="00107309">
      <w:pPr>
        <w:tabs>
          <w:tab w:val="left" w:pos="1600"/>
          <w:tab w:val="right" w:pos="5500"/>
        </w:tabs>
      </w:pPr>
      <w:r>
        <w:rPr>
          <w:b/>
          <w:smallCaps/>
          <w:sz w:val="24"/>
        </w:rPr>
        <w:br w:type="column"/>
        <w:t>Grossmont College</w:t>
      </w:r>
      <w:r>
        <w:rPr>
          <w:b/>
          <w:smallCaps/>
          <w:sz w:val="24"/>
        </w:rPr>
        <w:tab/>
        <w:t>A2</w:t>
      </w:r>
    </w:p>
    <w:p w:rsidR="00107309" w:rsidRPr="00A72AA9" w:rsidRDefault="00107309" w:rsidP="00A72AA9">
      <w:pPr>
        <w:tabs>
          <w:tab w:val="right" w:pos="5500"/>
        </w:tabs>
        <w:rPr>
          <w:i/>
        </w:rPr>
      </w:pPr>
      <w:r>
        <w:rPr>
          <w:b/>
          <w:smallCaps/>
          <w:sz w:val="24"/>
        </w:rPr>
        <w:t>Content Review</w:t>
      </w:r>
      <w:r w:rsidR="00A72AA9">
        <w:rPr>
          <w:b/>
          <w:i/>
          <w:smallCaps/>
          <w:sz w:val="24"/>
        </w:rPr>
        <w:tab/>
      </w:r>
    </w:p>
    <w:p w:rsidR="00107309" w:rsidRDefault="00107309">
      <w:pPr>
        <w:tabs>
          <w:tab w:val="right" w:pos="5500"/>
          <w:tab w:val="right" w:pos="9300"/>
        </w:tabs>
      </w:pPr>
      <w:r>
        <w:rPr>
          <w:b/>
          <w:bCs/>
          <w:i/>
          <w:iCs/>
          <w:sz w:val="24"/>
        </w:rPr>
        <w:tab/>
      </w:r>
    </w:p>
    <w:p w:rsidR="00107309" w:rsidRDefault="00107309"/>
    <w:p w:rsidR="00107309" w:rsidRDefault="00107309">
      <w:pPr>
        <w:rPr>
          <w:b/>
          <w:sz w:val="28"/>
        </w:rPr>
        <w:sectPr w:rsidR="00107309">
          <w:type w:val="continuous"/>
          <w:pgSz w:w="12240" w:h="15840"/>
          <w:pgMar w:top="720" w:right="1440" w:bottom="360" w:left="1440" w:header="720" w:footer="720" w:gutter="0"/>
          <w:cols w:num="2" w:space="720" w:equalWidth="0">
            <w:col w:w="3100" w:space="720"/>
            <w:col w:w="5540"/>
          </w:cols>
          <w:docGrid w:linePitch="360"/>
        </w:sectPr>
      </w:pPr>
      <w:r>
        <w:rPr>
          <w:b/>
          <w:sz w:val="28"/>
        </w:rPr>
        <w:t>ENTRANCE SKILLS SIGNATURE SHEET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525"/>
        <w:gridCol w:w="3960"/>
        <w:gridCol w:w="1440"/>
        <w:gridCol w:w="1678"/>
      </w:tblGrid>
      <w:tr w:rsidR="006F538C" w:rsidTr="002B7CD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3C28A4" w:rsidRDefault="006F538C">
            <w:r>
              <w:t xml:space="preserve">Department/Program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8A4" w:rsidRDefault="003C28A4" w:rsidP="006F538C">
            <w:pPr>
              <w:tabs>
                <w:tab w:val="left" w:pos="264"/>
              </w:tabs>
            </w:pPr>
          </w:p>
        </w:tc>
        <w:bookmarkStart w:id="2" w:name="Text3"/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A4" w:rsidRDefault="003C28A4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8A4" w:rsidRDefault="003C28A4" w:rsidP="006F538C">
            <w:pPr>
              <w:ind w:firstLine="792"/>
            </w:pPr>
            <w:r>
              <w:t>Date</w:t>
            </w:r>
          </w:p>
        </w:tc>
        <w:bookmarkStart w:id="3" w:name="Text4"/>
        <w:tc>
          <w:tcPr>
            <w:tcW w:w="1678" w:type="dxa"/>
            <w:tcBorders>
              <w:left w:val="single" w:sz="4" w:space="0" w:color="auto"/>
            </w:tcBorders>
          </w:tcPr>
          <w:p w:rsidR="003C28A4" w:rsidRDefault="003C28A4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107309" w:rsidRDefault="00107309"/>
    <w:p w:rsidR="00AC2DE1" w:rsidRDefault="00AC2DE1" w:rsidP="00AC2DE1">
      <w:pPr>
        <w:tabs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800"/>
        <w:gridCol w:w="900"/>
        <w:gridCol w:w="1200"/>
        <w:gridCol w:w="600"/>
        <w:gridCol w:w="4800"/>
      </w:tblGrid>
      <w:tr w:rsidR="00AC2DE1" w:rsidTr="00F07F7D"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t xml:space="preserve"> Subject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t>Number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t>Title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AC2DE1" w:rsidRDefault="00AC2DE1" w:rsidP="00F07F7D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07309" w:rsidRDefault="00107309"/>
    <w:p w:rsidR="00107309" w:rsidRDefault="00107309">
      <w:pPr>
        <w:tabs>
          <w:tab w:val="left" w:pos="360"/>
          <w:tab w:val="right" w:pos="9360"/>
        </w:tabs>
        <w:rPr>
          <w:b/>
          <w:bCs/>
        </w:rPr>
      </w:pPr>
      <w:r>
        <w:rPr>
          <w:b/>
          <w:bCs/>
        </w:rPr>
        <w:t xml:space="preserve">DEPARTMENT CHAIR/COORDINATOR SIGNATURE  </w:t>
      </w:r>
      <w:r>
        <w:rPr>
          <w:u w:val="single"/>
        </w:rPr>
        <w:tab/>
      </w:r>
    </w:p>
    <w:p w:rsidR="00107309" w:rsidRDefault="00107309">
      <w:pPr>
        <w:tabs>
          <w:tab w:val="left" w:pos="360"/>
          <w:tab w:val="right" w:pos="9360"/>
        </w:tabs>
      </w:pPr>
    </w:p>
    <w:p w:rsidR="00107309" w:rsidRDefault="00107309">
      <w:pPr>
        <w:tabs>
          <w:tab w:val="left" w:pos="360"/>
          <w:tab w:val="right" w:pos="9360"/>
        </w:tabs>
      </w:pPr>
      <w:r>
        <w:t xml:space="preserve">Department Chair/Coordinator printed name  </w:t>
      </w:r>
      <w:r>
        <w:rPr>
          <w:u w:val="single"/>
        </w:rPr>
        <w:tab/>
      </w:r>
    </w:p>
    <w:p w:rsidR="00107309" w:rsidRDefault="00107309">
      <w:pPr>
        <w:tabs>
          <w:tab w:val="left" w:pos="360"/>
          <w:tab w:val="right" w:pos="9360"/>
        </w:tabs>
      </w:pPr>
    </w:p>
    <w:p w:rsidR="00107309" w:rsidRDefault="00107309">
      <w:pPr>
        <w:tabs>
          <w:tab w:val="left" w:pos="360"/>
          <w:tab w:val="right" w:pos="9360"/>
        </w:tabs>
      </w:pPr>
    </w:p>
    <w:p w:rsidR="00107309" w:rsidRDefault="00107309">
      <w:pPr>
        <w:tabs>
          <w:tab w:val="left" w:pos="360"/>
          <w:tab w:val="right" w:pos="9360"/>
        </w:tabs>
        <w:rPr>
          <w:b/>
          <w:bCs/>
        </w:rPr>
      </w:pPr>
      <w:r>
        <w:rPr>
          <w:b/>
          <w:bCs/>
        </w:rPr>
        <w:t xml:space="preserve">DIVISION DEAN SIGNATURE  </w:t>
      </w:r>
      <w:r>
        <w:rPr>
          <w:u w:val="single"/>
        </w:rPr>
        <w:tab/>
      </w:r>
    </w:p>
    <w:p w:rsidR="00107309" w:rsidRDefault="00107309">
      <w:pPr>
        <w:tabs>
          <w:tab w:val="left" w:pos="360"/>
          <w:tab w:val="right" w:pos="9360"/>
        </w:tabs>
      </w:pPr>
    </w:p>
    <w:p w:rsidR="00107309" w:rsidRDefault="00107309">
      <w:pPr>
        <w:tabs>
          <w:tab w:val="left" w:pos="360"/>
          <w:tab w:val="right" w:pos="9360"/>
        </w:tabs>
      </w:pPr>
      <w:r>
        <w:t xml:space="preserve">Division Dean printed name  </w:t>
      </w:r>
      <w:r>
        <w:rPr>
          <w:u w:val="single"/>
        </w:rPr>
        <w:tab/>
      </w:r>
    </w:p>
    <w:p w:rsidR="00107309" w:rsidRDefault="00107309">
      <w:pPr>
        <w:tabs>
          <w:tab w:val="left" w:pos="360"/>
          <w:tab w:val="right" w:pos="9360"/>
        </w:tabs>
        <w:rPr>
          <w:b/>
        </w:rPr>
      </w:pPr>
    </w:p>
    <w:p w:rsidR="00107309" w:rsidRDefault="00107309">
      <w:pPr>
        <w:tabs>
          <w:tab w:val="left" w:pos="360"/>
          <w:tab w:val="right" w:pos="9360"/>
        </w:tabs>
        <w:rPr>
          <w:b/>
        </w:rPr>
      </w:pPr>
    </w:p>
    <w:p w:rsidR="00107309" w:rsidRDefault="00107309">
      <w:pPr>
        <w:tabs>
          <w:tab w:val="right" w:pos="9360"/>
        </w:tabs>
      </w:pPr>
      <w:r>
        <w:rPr>
          <w:b/>
        </w:rPr>
        <w:t>FACULTY PARTICIPANTS IN THE CONTENT REVIEW:</w:t>
      </w:r>
      <w:r>
        <w:rPr>
          <w:b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107309" w:rsidRDefault="00107309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107309" w:rsidRDefault="00107309">
      <w:pPr>
        <w:tabs>
          <w:tab w:val="left" w:pos="3600"/>
          <w:tab w:val="left" w:pos="4860"/>
          <w:tab w:val="right" w:pos="8640"/>
        </w:tabs>
      </w:pPr>
    </w:p>
    <w:p w:rsidR="00107309" w:rsidRDefault="00107309">
      <w:pPr>
        <w:tabs>
          <w:tab w:val="left" w:pos="4320"/>
          <w:tab w:val="left" w:pos="4860"/>
          <w:tab w:val="right" w:pos="9360"/>
        </w:tabs>
      </w:pPr>
    </w:p>
    <w:p w:rsidR="00722D9B" w:rsidRDefault="00107309">
      <w:pPr>
        <w:rPr>
          <w:i/>
          <w:iCs/>
        </w:rPr>
      </w:pPr>
      <w:r>
        <w:rPr>
          <w:i/>
          <w:iCs/>
        </w:rPr>
        <w:t>Instructional Operations,</w:t>
      </w:r>
      <w:r w:rsidR="00652538">
        <w:rPr>
          <w:i/>
          <w:iCs/>
        </w:rPr>
        <w:t xml:space="preserve"> 7</w:t>
      </w:r>
      <w:r>
        <w:rPr>
          <w:i/>
          <w:iCs/>
        </w:rPr>
        <w:t>/0</w:t>
      </w:r>
      <w:r w:rsidR="00652538">
        <w:rPr>
          <w:i/>
          <w:iCs/>
        </w:rPr>
        <w:t>4</w:t>
      </w:r>
    </w:p>
    <w:p w:rsidR="00107309" w:rsidRDefault="00A46FF0" w:rsidP="00722D9B">
      <w:pPr>
        <w:rPr>
          <w:i/>
          <w:iCs/>
        </w:rPr>
      </w:pPr>
      <w:r>
        <w:rPr>
          <w:iCs/>
        </w:rPr>
        <w:t>Rev:9.07</w:t>
      </w:r>
      <w:r w:rsidR="003008E9">
        <w:rPr>
          <w:iCs/>
        </w:rPr>
        <w:t>/6.11</w:t>
      </w:r>
      <w:r w:rsidR="00722D9B">
        <w:rPr>
          <w:iCs/>
        </w:rPr>
        <w:t>/6.16</w:t>
      </w:r>
    </w:p>
    <w:sectPr w:rsidR="00107309">
      <w:type w:val="continuous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F33"/>
    <w:multiLevelType w:val="hybridMultilevel"/>
    <w:tmpl w:val="C17AFEE2"/>
    <w:lvl w:ilvl="0" w:tplc="91444A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5A2"/>
    <w:multiLevelType w:val="hybridMultilevel"/>
    <w:tmpl w:val="49A0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73EE"/>
    <w:multiLevelType w:val="hybridMultilevel"/>
    <w:tmpl w:val="69D2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548A"/>
    <w:multiLevelType w:val="hybridMultilevel"/>
    <w:tmpl w:val="F566FE12"/>
    <w:lvl w:ilvl="0" w:tplc="91444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7B0C4F8A"/>
    <w:multiLevelType w:val="hybridMultilevel"/>
    <w:tmpl w:val="8AA4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7B"/>
    <w:rsid w:val="00027DCA"/>
    <w:rsid w:val="000D3D18"/>
    <w:rsid w:val="00107309"/>
    <w:rsid w:val="001206D4"/>
    <w:rsid w:val="001421B2"/>
    <w:rsid w:val="001830FC"/>
    <w:rsid w:val="001B2A45"/>
    <w:rsid w:val="001F387D"/>
    <w:rsid w:val="002250CD"/>
    <w:rsid w:val="00246A5A"/>
    <w:rsid w:val="002546CA"/>
    <w:rsid w:val="00265DD1"/>
    <w:rsid w:val="00270DBF"/>
    <w:rsid w:val="00295C2F"/>
    <w:rsid w:val="002B7CDA"/>
    <w:rsid w:val="002C12A0"/>
    <w:rsid w:val="002D5BB7"/>
    <w:rsid w:val="002F641A"/>
    <w:rsid w:val="003008E9"/>
    <w:rsid w:val="0034091C"/>
    <w:rsid w:val="003546F2"/>
    <w:rsid w:val="0035639A"/>
    <w:rsid w:val="00386D78"/>
    <w:rsid w:val="003C28A4"/>
    <w:rsid w:val="00425430"/>
    <w:rsid w:val="00441353"/>
    <w:rsid w:val="00453A27"/>
    <w:rsid w:val="00474178"/>
    <w:rsid w:val="004F6DF2"/>
    <w:rsid w:val="00537A0B"/>
    <w:rsid w:val="00542939"/>
    <w:rsid w:val="00581B28"/>
    <w:rsid w:val="00652538"/>
    <w:rsid w:val="006E401A"/>
    <w:rsid w:val="006E4DE6"/>
    <w:rsid w:val="006F538C"/>
    <w:rsid w:val="00722D9B"/>
    <w:rsid w:val="00743A7C"/>
    <w:rsid w:val="007824B1"/>
    <w:rsid w:val="007907F0"/>
    <w:rsid w:val="007D095C"/>
    <w:rsid w:val="008B3413"/>
    <w:rsid w:val="008B3462"/>
    <w:rsid w:val="008D7B9F"/>
    <w:rsid w:val="008E7EAF"/>
    <w:rsid w:val="0091103C"/>
    <w:rsid w:val="00914EA5"/>
    <w:rsid w:val="0093195E"/>
    <w:rsid w:val="009E0BAA"/>
    <w:rsid w:val="009E5AD7"/>
    <w:rsid w:val="00A12636"/>
    <w:rsid w:val="00A131EB"/>
    <w:rsid w:val="00A15F96"/>
    <w:rsid w:val="00A17BDB"/>
    <w:rsid w:val="00A46FF0"/>
    <w:rsid w:val="00A72AA9"/>
    <w:rsid w:val="00A81932"/>
    <w:rsid w:val="00A943A5"/>
    <w:rsid w:val="00AA465B"/>
    <w:rsid w:val="00AC2DE1"/>
    <w:rsid w:val="00AC429F"/>
    <w:rsid w:val="00B613AC"/>
    <w:rsid w:val="00B7579E"/>
    <w:rsid w:val="00BA728F"/>
    <w:rsid w:val="00C36E52"/>
    <w:rsid w:val="00C53E6B"/>
    <w:rsid w:val="00C727B5"/>
    <w:rsid w:val="00C84BFE"/>
    <w:rsid w:val="00C9454F"/>
    <w:rsid w:val="00CC6BD4"/>
    <w:rsid w:val="00CF64A3"/>
    <w:rsid w:val="00D0556A"/>
    <w:rsid w:val="00D34F04"/>
    <w:rsid w:val="00DA26F1"/>
    <w:rsid w:val="00DA3A90"/>
    <w:rsid w:val="00E0221D"/>
    <w:rsid w:val="00E70871"/>
    <w:rsid w:val="00EA2A7B"/>
    <w:rsid w:val="00EA7758"/>
    <w:rsid w:val="00EB332A"/>
    <w:rsid w:val="00EB5C27"/>
    <w:rsid w:val="00EC46C4"/>
    <w:rsid w:val="00F07F7D"/>
    <w:rsid w:val="00F601FB"/>
    <w:rsid w:val="00FC36CE"/>
    <w:rsid w:val="00FE1064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59F18-C6DA-4072-8C69-82C950FD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2A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ha.raybourn\Local%20Settings\Temporary%20Internet%20Files\OLK64\Content%20Review%20A%20-%20Entrance%20Skills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Content Review A - Entrance Skills Form Template.dot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GCCCD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GCCCD</dc:creator>
  <cp:keywords/>
  <dc:description/>
  <cp:lastModifiedBy>Marsha Raybourn</cp:lastModifiedBy>
  <cp:revision>5</cp:revision>
  <cp:lastPrinted>2013-03-27T18:05:00Z</cp:lastPrinted>
  <dcterms:created xsi:type="dcterms:W3CDTF">2018-02-23T23:52:00Z</dcterms:created>
  <dcterms:modified xsi:type="dcterms:W3CDTF">2018-09-05T17:45:00Z</dcterms:modified>
</cp:coreProperties>
</file>